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E2215">
        <w:rPr>
          <w:rFonts w:ascii="Arial" w:hAnsi="Arial" w:cs="Arial"/>
          <w:sz w:val="16"/>
        </w:rPr>
        <w:t>51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426"/>
        <w:gridCol w:w="2409"/>
        <w:gridCol w:w="709"/>
        <w:gridCol w:w="425"/>
        <w:gridCol w:w="709"/>
        <w:gridCol w:w="567"/>
        <w:gridCol w:w="425"/>
        <w:gridCol w:w="709"/>
        <w:gridCol w:w="631"/>
        <w:gridCol w:w="1070"/>
        <w:gridCol w:w="1135"/>
      </w:tblGrid>
      <w:tr w:rsidR="00DB0486" w:rsidRPr="004201E6" w:rsidTr="00410E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11"/>
            <w:tcBorders>
              <w:right w:val="single" w:sz="4" w:space="0" w:color="auto"/>
            </w:tcBorders>
            <w:vAlign w:val="center"/>
          </w:tcPr>
          <w:p w:rsidR="00DB0486" w:rsidRPr="00DB0486" w:rsidRDefault="00DB0486" w:rsidP="00A52810">
            <w:pPr>
              <w:spacing w:after="6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0486">
              <w:rPr>
                <w:rFonts w:ascii="Arial" w:hAnsi="Arial" w:cs="Arial"/>
                <w:sz w:val="32"/>
                <w:szCs w:val="32"/>
              </w:rPr>
              <w:t>APPLICATION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DB0486" w:rsidRDefault="00DB0486" w:rsidP="00B85D76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526381" w:rsidRPr="00526381" w:rsidRDefault="00526381" w:rsidP="00526381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National Credit Code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B85D7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B44081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3"/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53333E" w:rsidRPr="004201E6" w:rsidTr="00A528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53333E" w:rsidRPr="00852003" w:rsidRDefault="0053333E" w:rsidP="00A52810">
            <w:pPr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claimed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53333E" w:rsidRPr="00852003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vAlign w:val="center"/>
          </w:tcPr>
          <w:p w:rsidR="0053333E" w:rsidRPr="00852003" w:rsidRDefault="0053333E" w:rsidP="00A5281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 xml:space="preserve">Court Fee on </w:t>
            </w:r>
            <w:r>
              <w:rPr>
                <w:rFonts w:ascii="Arial" w:hAnsi="Arial" w:cs="Arial"/>
                <w:sz w:val="20"/>
              </w:rPr>
              <w:t>filing</w:t>
            </w:r>
          </w:p>
        </w:tc>
        <w:tc>
          <w:tcPr>
            <w:tcW w:w="2126" w:type="dxa"/>
            <w:gridSpan w:val="4"/>
            <w:vAlign w:val="center"/>
          </w:tcPr>
          <w:p w:rsidR="0053333E" w:rsidRPr="00852003" w:rsidRDefault="0053333E" w:rsidP="00A52810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53333E" w:rsidRPr="00852003" w:rsidRDefault="0053333E" w:rsidP="00A5281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53333E" w:rsidRPr="00852003" w:rsidRDefault="0053333E" w:rsidP="00A52810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</w:tcPr>
          <w:p w:rsidR="0053333E" w:rsidRPr="00852003" w:rsidRDefault="0053333E" w:rsidP="00A5281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53333E" w:rsidRPr="00852003" w:rsidRDefault="0053333E" w:rsidP="00A52810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BC5A9A" w:rsidTr="006619D6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bottom w:val="single" w:sz="18" w:space="0" w:color="auto"/>
            </w:tcBorders>
            <w:vAlign w:val="center"/>
          </w:tcPr>
          <w:p w:rsidR="0053333E" w:rsidRPr="00852003" w:rsidRDefault="0053333E" w:rsidP="00A52810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3333E" w:rsidRPr="00852003" w:rsidRDefault="0053333E" w:rsidP="00A52810"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</w:p>
        </w:tc>
      </w:tr>
      <w:tr w:rsidR="0053333E" w:rsidRPr="004201E6" w:rsidTr="00A5281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B70E4D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Default="0053333E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53333E" w:rsidRPr="00B70E4D" w:rsidRDefault="0053333E" w:rsidP="006619D6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3333E" w:rsidRPr="00FE691E" w:rsidTr="006619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33E" w:rsidRPr="004B6B8D" w:rsidRDefault="0053333E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FE691E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3333E" w:rsidRPr="00B70E4D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53333E" w:rsidRPr="00B70E4D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B6B8D" w:rsidTr="006619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33E" w:rsidRPr="004B6B8D" w:rsidRDefault="0053333E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333E" w:rsidRPr="00760286" w:rsidRDefault="0053333E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3333E" w:rsidRPr="0086770C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3E" w:rsidRPr="0086770C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33E" w:rsidRPr="0086770C" w:rsidRDefault="0053333E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4201E6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A52810" w:rsidRPr="004201E6" w:rsidTr="00A5281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B70E4D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Default="00A52810" w:rsidP="006619D6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A52810" w:rsidRPr="00B70E4D" w:rsidRDefault="00A52810" w:rsidP="006619D6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FE691E" w:rsidTr="006619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810" w:rsidRPr="004B6B8D" w:rsidRDefault="00A52810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810" w:rsidRPr="00FE691E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A52810" w:rsidRPr="00B70E4D" w:rsidTr="006619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52810" w:rsidRPr="00B70E4D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2810" w:rsidRPr="004B6B8D" w:rsidTr="006619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810" w:rsidRPr="004B6B8D" w:rsidRDefault="00A52810" w:rsidP="006619D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2810" w:rsidRPr="00760286" w:rsidRDefault="00A52810" w:rsidP="006619D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52810" w:rsidRPr="0086770C" w:rsidTr="005263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2810" w:rsidRPr="0086770C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2810" w:rsidRPr="0086770C" w:rsidRDefault="00A52810" w:rsidP="006619D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D6245A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333E" w:rsidRPr="00BD6C3E" w:rsidRDefault="0053333E" w:rsidP="006619D6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C3E">
              <w:rPr>
                <w:rFonts w:ascii="Arial" w:hAnsi="Arial" w:cs="Arial"/>
                <w:b/>
                <w:bCs/>
                <w:sz w:val="22"/>
                <w:szCs w:val="22"/>
              </w:rPr>
              <w:t>Particulars of action and remedy</w:t>
            </w:r>
          </w:p>
          <w:p w:rsidR="0053333E" w:rsidRPr="00BD6C3E" w:rsidRDefault="0053333E" w:rsidP="006619D6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left="425" w:hanging="425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t xml:space="preserve">Briefly state the date, place and circumstances from which the </w:t>
            </w:r>
            <w:r w:rsidR="00A52810">
              <w:rPr>
                <w:rFonts w:ascii="Arial" w:hAnsi="Arial" w:cs="Arial"/>
                <w:sz w:val="20"/>
              </w:rPr>
              <w:t>claim</w:t>
            </w:r>
            <w:r w:rsidRPr="00BD6C3E">
              <w:rPr>
                <w:rFonts w:ascii="Arial" w:hAnsi="Arial" w:cs="Arial"/>
                <w:sz w:val="20"/>
              </w:rPr>
              <w:t xml:space="preserve"> arose:</w:t>
            </w:r>
          </w:p>
          <w:p w:rsidR="0053333E" w:rsidRPr="00BD6C3E" w:rsidRDefault="0053333E" w:rsidP="006619D6">
            <w:pPr>
              <w:pStyle w:val="ListNumber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ind w:left="425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D6C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6C3E">
              <w:rPr>
                <w:rFonts w:ascii="Arial" w:hAnsi="Arial" w:cs="Arial"/>
                <w:sz w:val="20"/>
              </w:rPr>
            </w:r>
            <w:r w:rsidRPr="00BD6C3E">
              <w:rPr>
                <w:rFonts w:ascii="Arial" w:hAnsi="Arial" w:cs="Arial"/>
                <w:sz w:val="20"/>
              </w:rPr>
              <w:fldChar w:fldCharType="separate"/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D6245A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53333E" w:rsidRPr="00852003" w:rsidRDefault="0053333E" w:rsidP="006619D6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60"/>
              <w:ind w:left="425" w:hanging="425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State the applicable section</w:t>
            </w:r>
            <w:r w:rsidR="00A52810">
              <w:rPr>
                <w:rFonts w:ascii="Arial" w:hAnsi="Arial" w:cs="Arial"/>
                <w:sz w:val="20"/>
              </w:rPr>
              <w:t>/</w:t>
            </w:r>
            <w:r w:rsidRPr="00852003">
              <w:rPr>
                <w:rFonts w:ascii="Arial" w:hAnsi="Arial" w:cs="Arial"/>
                <w:sz w:val="20"/>
              </w:rPr>
              <w:t xml:space="preserve">s </w:t>
            </w:r>
            <w:r w:rsidR="00A52810">
              <w:rPr>
                <w:rFonts w:ascii="Arial" w:hAnsi="Arial" w:cs="Arial"/>
                <w:sz w:val="20"/>
              </w:rPr>
              <w:t xml:space="preserve">of the Code </w:t>
            </w:r>
            <w:r w:rsidRPr="00852003">
              <w:rPr>
                <w:rFonts w:ascii="Arial" w:hAnsi="Arial" w:cs="Arial"/>
                <w:sz w:val="20"/>
              </w:rPr>
              <w:t>and remedy or relief sought:</w:t>
            </w:r>
          </w:p>
          <w:p w:rsidR="0053333E" w:rsidRPr="00BD6C3E" w:rsidRDefault="0053333E" w:rsidP="006619D6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6010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D6245A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33E" w:rsidRPr="00852003" w:rsidRDefault="0053333E" w:rsidP="00A52810">
            <w:pPr>
              <w:pStyle w:val="ListNumber"/>
              <w:numPr>
                <w:ilvl w:val="0"/>
                <w:numId w:val="6"/>
              </w:numPr>
              <w:tabs>
                <w:tab w:val="left" w:pos="426"/>
                <w:tab w:val="left" w:pos="7655"/>
                <w:tab w:val="right" w:leader="dot" w:pos="8931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Give the name, address, phone</w:t>
            </w:r>
            <w:r w:rsidR="00A52810">
              <w:rPr>
                <w:rFonts w:ascii="Arial" w:hAnsi="Arial" w:cs="Arial"/>
                <w:sz w:val="20"/>
              </w:rPr>
              <w:t xml:space="preserve">, </w:t>
            </w:r>
            <w:r w:rsidRPr="00852003">
              <w:rPr>
                <w:rFonts w:ascii="Arial" w:hAnsi="Arial" w:cs="Arial"/>
                <w:sz w:val="20"/>
              </w:rPr>
              <w:t>fax</w:t>
            </w:r>
            <w:r w:rsidR="00A52810">
              <w:rPr>
                <w:rFonts w:ascii="Arial" w:hAnsi="Arial" w:cs="Arial"/>
                <w:sz w:val="20"/>
              </w:rPr>
              <w:t xml:space="preserve">, </w:t>
            </w:r>
            <w:r w:rsidRPr="00852003">
              <w:rPr>
                <w:rFonts w:ascii="Arial" w:hAnsi="Arial" w:cs="Arial"/>
                <w:sz w:val="20"/>
              </w:rPr>
              <w:t xml:space="preserve">e-mail </w:t>
            </w:r>
            <w:r w:rsidR="00A52810">
              <w:rPr>
                <w:rFonts w:ascii="Arial" w:hAnsi="Arial" w:cs="Arial"/>
                <w:sz w:val="20"/>
              </w:rPr>
              <w:t>address</w:t>
            </w:r>
            <w:r w:rsidRPr="00852003">
              <w:rPr>
                <w:rFonts w:ascii="Arial" w:hAnsi="Arial" w:cs="Arial"/>
                <w:sz w:val="20"/>
              </w:rPr>
              <w:t xml:space="preserve"> of any person whose interests may be affected by the gra</w:t>
            </w:r>
            <w:r w:rsidR="00526381">
              <w:rPr>
                <w:rFonts w:ascii="Arial" w:hAnsi="Arial" w:cs="Arial"/>
                <w:sz w:val="20"/>
              </w:rPr>
              <w:t xml:space="preserve">nt of the relief requested. </w:t>
            </w:r>
            <w:r w:rsidRPr="00852003">
              <w:rPr>
                <w:rFonts w:ascii="Arial" w:hAnsi="Arial" w:cs="Arial"/>
                <w:sz w:val="20"/>
              </w:rPr>
              <w:t>State if that person is a supplier:</w:t>
            </w:r>
          </w:p>
          <w:p w:rsidR="0053333E" w:rsidRPr="00BD6C3E" w:rsidRDefault="0053333E" w:rsidP="006619D6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6010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333E" w:rsidRPr="004201E6" w:rsidTr="0052638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333E" w:rsidRPr="00B00386" w:rsidRDefault="0053333E" w:rsidP="00A52810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53333E" w:rsidRPr="00B774F3" w:rsidRDefault="0053333E" w:rsidP="006619D6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450F2E" w:rsidRDefault="00450F2E" w:rsidP="00C72290">
      <w:bookmarkStart w:id="1" w:name="_GoBack"/>
      <w:bookmarkEnd w:id="1"/>
    </w:p>
    <w:sectPr w:rsidR="00450F2E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D4" w:rsidRDefault="005405D4">
      <w:r>
        <w:separator/>
      </w:r>
    </w:p>
  </w:endnote>
  <w:endnote w:type="continuationSeparator" w:id="0">
    <w:p w:rsidR="005405D4" w:rsidRDefault="0054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29" w:rsidRDefault="004C1129">
    <w:pPr>
      <w:pStyle w:val="Footer"/>
    </w:pPr>
    <w:r w:rsidRPr="00146A4B">
      <w:rPr>
        <w:sz w:val="12"/>
        <w:szCs w:val="12"/>
      </w:rPr>
      <w:t>G</w:t>
    </w:r>
    <w:r w:rsidR="005405D4">
      <w:rPr>
        <w:sz w:val="12"/>
        <w:szCs w:val="12"/>
      </w:rPr>
      <w:t>ov Gaz. 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D4" w:rsidRDefault="005405D4">
      <w:r>
        <w:separator/>
      </w:r>
    </w:p>
  </w:footnote>
  <w:footnote w:type="continuationSeparator" w:id="0">
    <w:p w:rsidR="005405D4" w:rsidRDefault="0054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15" w:rsidRDefault="003E2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215" w:rsidRDefault="003E2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15" w:rsidRDefault="003E2215">
    <w:pPr>
      <w:pStyle w:val="Header"/>
      <w:framePr w:wrap="around" w:vAnchor="text" w:hAnchor="margin" w:xAlign="center" w:y="1"/>
      <w:rPr>
        <w:rStyle w:val="PageNumber"/>
      </w:rPr>
    </w:pPr>
  </w:p>
  <w:p w:rsidR="003E2215" w:rsidRDefault="003E2215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C6CED1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AE1"/>
    <w:multiLevelType w:val="hybridMultilevel"/>
    <w:tmpl w:val="B3FC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B85055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42D951A7"/>
    <w:multiLevelType w:val="hybridMultilevel"/>
    <w:tmpl w:val="69763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4"/>
    <w:rsid w:val="00036F76"/>
    <w:rsid w:val="00047337"/>
    <w:rsid w:val="00051B24"/>
    <w:rsid w:val="0008054B"/>
    <w:rsid w:val="00085CFF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244811"/>
    <w:rsid w:val="00257D11"/>
    <w:rsid w:val="00270F12"/>
    <w:rsid w:val="002900E6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C1129"/>
    <w:rsid w:val="004D0BE7"/>
    <w:rsid w:val="004E2589"/>
    <w:rsid w:val="004F25F2"/>
    <w:rsid w:val="00501557"/>
    <w:rsid w:val="005070AD"/>
    <w:rsid w:val="0051394B"/>
    <w:rsid w:val="00514510"/>
    <w:rsid w:val="005206A5"/>
    <w:rsid w:val="00526381"/>
    <w:rsid w:val="00531845"/>
    <w:rsid w:val="0053333E"/>
    <w:rsid w:val="005350E4"/>
    <w:rsid w:val="005405D4"/>
    <w:rsid w:val="00547637"/>
    <w:rsid w:val="0058362B"/>
    <w:rsid w:val="005939DF"/>
    <w:rsid w:val="005A4DD5"/>
    <w:rsid w:val="005B448D"/>
    <w:rsid w:val="005C2BA5"/>
    <w:rsid w:val="0060002C"/>
    <w:rsid w:val="006172E9"/>
    <w:rsid w:val="00627D26"/>
    <w:rsid w:val="006307AC"/>
    <w:rsid w:val="00636E98"/>
    <w:rsid w:val="00645136"/>
    <w:rsid w:val="0065149E"/>
    <w:rsid w:val="00657428"/>
    <w:rsid w:val="006619D6"/>
    <w:rsid w:val="00671D43"/>
    <w:rsid w:val="006729C2"/>
    <w:rsid w:val="006736D6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735C3"/>
    <w:rsid w:val="00975E06"/>
    <w:rsid w:val="009B5A59"/>
    <w:rsid w:val="009B5D99"/>
    <w:rsid w:val="009C3881"/>
    <w:rsid w:val="009C6D69"/>
    <w:rsid w:val="009D2CD2"/>
    <w:rsid w:val="00A0569A"/>
    <w:rsid w:val="00A166FD"/>
    <w:rsid w:val="00A5020D"/>
    <w:rsid w:val="00A52810"/>
    <w:rsid w:val="00A61BF9"/>
    <w:rsid w:val="00AA448E"/>
    <w:rsid w:val="00AD5E6B"/>
    <w:rsid w:val="00AE5185"/>
    <w:rsid w:val="00AE6AB4"/>
    <w:rsid w:val="00B33C4F"/>
    <w:rsid w:val="00B44081"/>
    <w:rsid w:val="00B70E4D"/>
    <w:rsid w:val="00B71488"/>
    <w:rsid w:val="00B72AF2"/>
    <w:rsid w:val="00B774F3"/>
    <w:rsid w:val="00B85D76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50A3B"/>
    <w:rsid w:val="00C6014F"/>
    <w:rsid w:val="00C7111E"/>
    <w:rsid w:val="00C72290"/>
    <w:rsid w:val="00C82A77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6245A"/>
    <w:rsid w:val="00D93E3D"/>
    <w:rsid w:val="00DB0486"/>
    <w:rsid w:val="00DC1403"/>
    <w:rsid w:val="00DD7DEB"/>
    <w:rsid w:val="00DE0D5F"/>
    <w:rsid w:val="00DE5807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D6632-EEF8-4B43-9646-2E77511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40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5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05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05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Users05\kctsxh$\My%20Documents\Desktop\Form%2051%20-%20Application%20-%20National%20Credit%20Co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24A00-C843-4876-A020-D4B6169D656F}"/>
</file>

<file path=customXml/itemProps2.xml><?xml version="1.0" encoding="utf-8"?>
<ds:datastoreItem xmlns:ds="http://schemas.openxmlformats.org/officeDocument/2006/customXml" ds:itemID="{F0F065E2-2BF4-437C-9B49-A854D642D299}"/>
</file>

<file path=customXml/itemProps3.xml><?xml version="1.0" encoding="utf-8"?>
<ds:datastoreItem xmlns:ds="http://schemas.openxmlformats.org/officeDocument/2006/customXml" ds:itemID="{37E681E5-BC47-4770-B660-0A73B4065696}"/>
</file>

<file path=customXml/itemProps4.xml><?xml version="1.0" encoding="utf-8"?>
<ds:datastoreItem xmlns:ds="http://schemas.openxmlformats.org/officeDocument/2006/customXml" ds:itemID="{E87D649C-D258-4D1C-B5B0-A10462D5E776}"/>
</file>

<file path=docProps/app.xml><?xml version="1.0" encoding="utf-8"?>
<Properties xmlns="http://schemas.openxmlformats.org/officeDocument/2006/extended-properties" xmlns:vt="http://schemas.openxmlformats.org/officeDocument/2006/docPropsVTypes">
  <Template>Form 51 - Application - National Credit Code</Template>
  <TotalTime>1</TotalTime>
  <Pages>1</Pages>
  <Words>190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1898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Stamatina Halikias</dc:creator>
  <cp:keywords/>
  <dc:description/>
  <cp:lastModifiedBy>Magrin, Belinda (CAA)</cp:lastModifiedBy>
  <cp:revision>3</cp:revision>
  <cp:lastPrinted>2013-04-05T06:46:00Z</cp:lastPrinted>
  <dcterms:created xsi:type="dcterms:W3CDTF">2018-10-05T02:40:00Z</dcterms:created>
  <dcterms:modified xsi:type="dcterms:W3CDTF">2018-10-05T02:41:00Z</dcterms:modified>
</cp:coreProperties>
</file>